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1BE7" w14:textId="77777777" w:rsidR="00360766" w:rsidRPr="00360766" w:rsidRDefault="00D43ED3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bCs/>
          <w:color w:val="000000"/>
          <w:spacing w:val="-1"/>
          <w:sz w:val="23"/>
          <w:szCs w:val="23"/>
        </w:rPr>
        <w:t>L02.</w:t>
      </w:r>
      <w:r w:rsidRPr="00360766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 </w:t>
      </w:r>
      <w:r w:rsidR="00F043BC" w:rsidRPr="00360766">
        <w:rPr>
          <w:rFonts w:eastAsia="Times New Roman" w:cs="Courier New"/>
          <w:b/>
          <w:color w:val="000000"/>
          <w:spacing w:val="-1"/>
          <w:sz w:val="23"/>
          <w:szCs w:val="23"/>
        </w:rPr>
        <w:t>Lord I Lift Your Name on High</w:t>
      </w:r>
    </w:p>
    <w:p w14:paraId="52E1F821" w14:textId="77777777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7554AFB5" w14:textId="77777777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[</w:t>
      </w:r>
      <w:r w:rsidR="00F043BC" w:rsidRPr="00360766">
        <w:rPr>
          <w:rFonts w:eastAsia="Times New Roman" w:cs="Courier New"/>
          <w:color w:val="000000"/>
          <w:spacing w:val="-1"/>
          <w:sz w:val="23"/>
          <w:szCs w:val="23"/>
        </w:rPr>
        <w:t>Verse</w:t>
      </w: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0792E002" w14:textId="4F907E93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bookmarkStart w:id="0" w:name="_GoBack"/>
      <w:bookmarkEnd w:id="0"/>
    </w:p>
    <w:p w14:paraId="5C859353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Lord, I lift </w:t>
      </w:r>
      <w:proofErr w:type="gramStart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Your</w:t>
      </w:r>
      <w:proofErr w:type="gramEnd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 name on high</w:t>
      </w:r>
    </w:p>
    <w:p w14:paraId="230498EE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Lord, I love to sing </w:t>
      </w:r>
      <w:proofErr w:type="gramStart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Your</w:t>
      </w:r>
      <w:proofErr w:type="gramEnd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 praises</w:t>
      </w:r>
    </w:p>
    <w:p w14:paraId="78ED359C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gramStart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I'm</w:t>
      </w:r>
      <w:proofErr w:type="gramEnd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 so glad You're in my life</w:t>
      </w:r>
    </w:p>
    <w:p w14:paraId="61620CDB" w14:textId="026BB436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gramStart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I'm</w:t>
      </w:r>
      <w:proofErr w:type="gramEnd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 so glad You came to save us</w:t>
      </w:r>
    </w:p>
    <w:p w14:paraId="3CE017C1" w14:textId="77777777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22CDE32A" w14:textId="77777777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[</w:t>
      </w:r>
      <w:r w:rsidR="00F043BC" w:rsidRPr="00360766">
        <w:rPr>
          <w:rFonts w:eastAsia="Times New Roman" w:cs="Courier New"/>
          <w:color w:val="000000"/>
          <w:spacing w:val="-1"/>
          <w:sz w:val="23"/>
          <w:szCs w:val="23"/>
        </w:rPr>
        <w:t>Chorus</w:t>
      </w: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78A95235" w14:textId="060C5963" w:rsidR="00360766" w:rsidRPr="00360766" w:rsidRDefault="00360766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760496FA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You came from heaven to earth</w:t>
      </w:r>
    </w:p>
    <w:p w14:paraId="6C34893D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To show the way</w:t>
      </w:r>
    </w:p>
    <w:p w14:paraId="2D8CAD05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From the earth to the cross</w:t>
      </w:r>
    </w:p>
    <w:p w14:paraId="21B239FA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My debt to pay</w:t>
      </w:r>
    </w:p>
    <w:p w14:paraId="03D55BA2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From the cross to the grave</w:t>
      </w:r>
    </w:p>
    <w:p w14:paraId="5E15E72E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From the grave to the sky</w:t>
      </w:r>
    </w:p>
    <w:p w14:paraId="4800BF93" w14:textId="77777777" w:rsidR="00360766" w:rsidRPr="00360766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Lord, I lift </w:t>
      </w:r>
      <w:proofErr w:type="gramStart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>Your</w:t>
      </w:r>
      <w:proofErr w:type="gramEnd"/>
      <w:r w:rsidRPr="00360766">
        <w:rPr>
          <w:rFonts w:eastAsia="Times New Roman" w:cs="Courier New"/>
          <w:color w:val="000000"/>
          <w:spacing w:val="-1"/>
          <w:sz w:val="23"/>
          <w:szCs w:val="23"/>
        </w:rPr>
        <w:t xml:space="preserve"> name on high</w:t>
      </w:r>
    </w:p>
    <w:p w14:paraId="30383477" w14:textId="5FCC9F1B" w:rsidR="002815CA" w:rsidRPr="00360766" w:rsidRDefault="002815CA" w:rsidP="00E612C7">
      <w:pPr>
        <w:rPr>
          <w:sz w:val="23"/>
          <w:szCs w:val="23"/>
        </w:rPr>
      </w:pPr>
    </w:p>
    <w:sectPr w:rsidR="002815CA" w:rsidRPr="00360766" w:rsidSect="0036076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C"/>
    <w:rsid w:val="00184768"/>
    <w:rsid w:val="002815CA"/>
    <w:rsid w:val="002E1DE1"/>
    <w:rsid w:val="00360766"/>
    <w:rsid w:val="00533EC9"/>
    <w:rsid w:val="007B61E0"/>
    <w:rsid w:val="00D43ED3"/>
    <w:rsid w:val="00DA7145"/>
    <w:rsid w:val="00E612C7"/>
    <w:rsid w:val="00F043B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FABB"/>
  <w15:chartTrackingRefBased/>
  <w15:docId w15:val="{8B60F81F-9D9F-4E1A-993D-2AE34E9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3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2017-09-02T19:42:00Z</dcterms:created>
  <dcterms:modified xsi:type="dcterms:W3CDTF">2021-08-12T02:59:00Z</dcterms:modified>
</cp:coreProperties>
</file>